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71" w:rsidRDefault="00BD5071" w:rsidP="00FA4832">
      <w:pPr>
        <w:jc w:val="right"/>
      </w:pPr>
    </w:p>
    <w:p w:rsidR="00BD5071" w:rsidRDefault="00BD5071" w:rsidP="00FA4832">
      <w:pPr>
        <w:jc w:val="right"/>
      </w:pPr>
      <w:r>
        <w:t xml:space="preserve">Agli alunni </w:t>
      </w:r>
    </w:p>
    <w:p w:rsidR="00BD5071" w:rsidRDefault="00BD5071" w:rsidP="00FA4832">
      <w:pPr>
        <w:jc w:val="right"/>
      </w:pPr>
      <w:r>
        <w:t>Ai docenti</w:t>
      </w:r>
    </w:p>
    <w:p w:rsidR="00BD5071" w:rsidRDefault="00BD5071" w:rsidP="00FA4832">
      <w:pPr>
        <w:jc w:val="right"/>
      </w:pPr>
      <w:r>
        <w:t>Ai genitori</w:t>
      </w:r>
    </w:p>
    <w:p w:rsidR="00BD5071" w:rsidRDefault="00BD5071" w:rsidP="00995B21"/>
    <w:p w:rsidR="00BD5071" w:rsidRPr="00AB68CB" w:rsidRDefault="00BD5071" w:rsidP="00995B21">
      <w:r w:rsidRPr="00AB68CB">
        <w:t xml:space="preserve">OGGETTO: Inizio corsi di preparazione </w:t>
      </w:r>
      <w:r>
        <w:t>alla certificazione informatica EIPASS</w:t>
      </w:r>
    </w:p>
    <w:p w:rsidR="00BD5071" w:rsidRPr="00AB68CB" w:rsidRDefault="00BD5071" w:rsidP="00995B21"/>
    <w:p w:rsidR="00BD5071" w:rsidRPr="00AB68CB" w:rsidRDefault="00BD5071" w:rsidP="00995B21">
      <w:r w:rsidRPr="00AB68CB">
        <w:t xml:space="preserve">Si comunica che, a partire da </w:t>
      </w:r>
      <w:r>
        <w:t>martedì</w:t>
      </w:r>
      <w:r w:rsidRPr="00AB68CB">
        <w:t xml:space="preserve"> </w:t>
      </w:r>
      <w:r>
        <w:t>04/12/2018, sarà attivato</w:t>
      </w:r>
      <w:r w:rsidRPr="00AB68CB">
        <w:t xml:space="preserve"> i</w:t>
      </w:r>
      <w:r>
        <w:t>l</w:t>
      </w:r>
      <w:r w:rsidRPr="00AB68CB">
        <w:t xml:space="preserve"> </w:t>
      </w:r>
      <w:r>
        <w:t>corso di preparazione per il conseguimento della certificazione Eipass 7 moduli</w:t>
      </w:r>
      <w:r w:rsidRPr="00AB68CB">
        <w:t xml:space="preserve"> secondo il calendario allegato. </w:t>
      </w:r>
    </w:p>
    <w:p w:rsidR="00BD5071" w:rsidRDefault="00BD5071" w:rsidP="009C4480">
      <w:pPr>
        <w:jc w:val="center"/>
      </w:pPr>
    </w:p>
    <w:p w:rsidR="00BD5071" w:rsidRPr="00AB68CB" w:rsidRDefault="00BD5071" w:rsidP="009C4480">
      <w:pPr>
        <w:jc w:val="center"/>
      </w:pPr>
      <w:r>
        <w:t>Martedì</w:t>
      </w:r>
      <w:r w:rsidRPr="00AB68CB">
        <w:t xml:space="preserve"> </w:t>
      </w:r>
      <w:r>
        <w:t>04</w:t>
      </w:r>
      <w:r w:rsidRPr="00AB68CB">
        <w:t>/12</w:t>
      </w:r>
      <w:r>
        <w:t>/2018</w:t>
      </w:r>
      <w:r w:rsidRPr="00AB68CB">
        <w:t xml:space="preserve"> ore 13:40-1</w:t>
      </w:r>
      <w:r>
        <w:t>5</w:t>
      </w:r>
      <w:r w:rsidRPr="00AB68CB">
        <w:t>:40</w:t>
      </w:r>
    </w:p>
    <w:p w:rsidR="00BD5071" w:rsidRPr="00AB68CB" w:rsidRDefault="00BD5071" w:rsidP="009C4480"/>
    <w:p w:rsidR="00BD5071" w:rsidRPr="00AA04B2" w:rsidRDefault="00BD5071" w:rsidP="00E77374">
      <w:pPr>
        <w:spacing w:after="160" w:line="259" w:lineRule="auto"/>
        <w:jc w:val="center"/>
        <w:rPr>
          <w:rFonts w:ascii="Calibri" w:hAnsi="Calibri"/>
          <w:sz w:val="32"/>
          <w:szCs w:val="32"/>
          <w:lang w:eastAsia="en-US"/>
        </w:rPr>
      </w:pPr>
      <w:r>
        <w:rPr>
          <w:rFonts w:ascii="Calibri" w:hAnsi="Calibri"/>
          <w:sz w:val="32"/>
          <w:szCs w:val="32"/>
          <w:lang w:eastAsia="en-US"/>
        </w:rPr>
        <w:t xml:space="preserve">Referente: </w:t>
      </w:r>
      <w:r w:rsidRPr="00AA04B2">
        <w:rPr>
          <w:rFonts w:ascii="Calibri" w:hAnsi="Calibri"/>
          <w:sz w:val="32"/>
          <w:szCs w:val="32"/>
          <w:lang w:eastAsia="en-US"/>
        </w:rPr>
        <w:t>Prof.ssa Filomena Barbato</w:t>
      </w:r>
    </w:p>
    <w:tbl>
      <w:tblPr>
        <w:tblpPr w:leftFromText="141" w:rightFromText="141" w:vertAnchor="page" w:horzAnchor="page" w:tblpX="2942" w:tblpY="6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4292"/>
        <w:gridCol w:w="2880"/>
      </w:tblGrid>
      <w:tr w:rsidR="00BD5071" w:rsidRPr="00295D32" w:rsidTr="00E77374">
        <w:tc>
          <w:tcPr>
            <w:tcW w:w="0" w:type="auto"/>
          </w:tcPr>
          <w:p w:rsidR="00BD5071" w:rsidRPr="00295D32" w:rsidRDefault="00BD5071" w:rsidP="00E7737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92" w:type="dxa"/>
          </w:tcPr>
          <w:p w:rsidR="00BD5071" w:rsidRPr="00E77374" w:rsidRDefault="00BD5071" w:rsidP="00E77374">
            <w:pPr>
              <w:jc w:val="center"/>
              <w:rPr>
                <w:sz w:val="32"/>
                <w:szCs w:val="32"/>
                <w:lang w:eastAsia="en-US"/>
              </w:rPr>
            </w:pPr>
            <w:r w:rsidRPr="00E77374">
              <w:rPr>
                <w:sz w:val="32"/>
                <w:szCs w:val="32"/>
                <w:lang w:eastAsia="en-US"/>
              </w:rPr>
              <w:t>ALUNNI</w:t>
            </w:r>
          </w:p>
        </w:tc>
        <w:tc>
          <w:tcPr>
            <w:tcW w:w="2880" w:type="dxa"/>
          </w:tcPr>
          <w:p w:rsidR="00BD5071" w:rsidRPr="00E77374" w:rsidRDefault="00BD5071" w:rsidP="00E77374">
            <w:pPr>
              <w:jc w:val="center"/>
              <w:rPr>
                <w:sz w:val="32"/>
                <w:szCs w:val="32"/>
                <w:lang w:eastAsia="en-US"/>
              </w:rPr>
            </w:pPr>
            <w:r w:rsidRPr="00E77374">
              <w:rPr>
                <w:sz w:val="32"/>
                <w:szCs w:val="32"/>
                <w:lang w:eastAsia="en-US"/>
              </w:rPr>
              <w:t>CLASSE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E7737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92" w:type="dxa"/>
          </w:tcPr>
          <w:p w:rsidR="00BD5071" w:rsidRPr="00295D32" w:rsidRDefault="00BD5071" w:rsidP="00E7737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DE BIASE FRANCESCO</w:t>
            </w:r>
          </w:p>
        </w:tc>
        <w:tc>
          <w:tcPr>
            <w:tcW w:w="2880" w:type="dxa"/>
          </w:tcPr>
          <w:p w:rsidR="00BD5071" w:rsidRPr="00295D32" w:rsidRDefault="00BD5071" w:rsidP="00E7737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A  S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E7737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92" w:type="dxa"/>
          </w:tcPr>
          <w:p w:rsidR="00BD5071" w:rsidRPr="00295D32" w:rsidRDefault="00BD5071" w:rsidP="00E7737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BUONANNO MARIA</w:t>
            </w:r>
          </w:p>
        </w:tc>
        <w:tc>
          <w:tcPr>
            <w:tcW w:w="2880" w:type="dxa"/>
          </w:tcPr>
          <w:p w:rsidR="00BD5071" w:rsidRPr="00E77374" w:rsidRDefault="00BD5071" w:rsidP="00E7737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B  SU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E7737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92" w:type="dxa"/>
          </w:tcPr>
          <w:p w:rsidR="00BD5071" w:rsidRPr="00295D32" w:rsidRDefault="00BD5071" w:rsidP="00E7737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COPPOLA SERENA</w:t>
            </w:r>
          </w:p>
        </w:tc>
        <w:tc>
          <w:tcPr>
            <w:tcW w:w="2880" w:type="dxa"/>
          </w:tcPr>
          <w:p w:rsidR="00BD5071" w:rsidRPr="00E77374" w:rsidRDefault="00BD5071" w:rsidP="00E7737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B  SU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BUONANNO SALVATORE</w:t>
            </w:r>
          </w:p>
        </w:tc>
        <w:tc>
          <w:tcPr>
            <w:tcW w:w="2880" w:type="dxa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D SA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92" w:type="dxa"/>
          </w:tcPr>
          <w:p w:rsidR="00BD5071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DI FRANCESCO VINCENZO</w:t>
            </w:r>
          </w:p>
        </w:tc>
        <w:tc>
          <w:tcPr>
            <w:tcW w:w="2880" w:type="dxa"/>
          </w:tcPr>
          <w:p w:rsidR="00BD5071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D  S A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LAEZZA GIOVANNI RAFFAELE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A  L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LOMMA FABIOLA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B  SU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MAISTO DANIELA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B  SU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PEZZELLA MARICA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B  SU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DI LEVA LUCA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D  SA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SCHIATTARELLA SALVATORE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D  SA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CAPASSO DAVIDE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C  SA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VALLIFUOCO STELLA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C  SA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RUSSO ANTONIA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A  S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TOMMASINO FILOMENA</w:t>
            </w:r>
          </w:p>
        </w:tc>
        <w:tc>
          <w:tcPr>
            <w:tcW w:w="2880" w:type="dxa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A  S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CEPARANO FRANCESCA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C  SA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VERDE GIULIANA</w:t>
            </w:r>
          </w:p>
        </w:tc>
        <w:tc>
          <w:tcPr>
            <w:tcW w:w="2880" w:type="dxa"/>
          </w:tcPr>
          <w:p w:rsidR="00BD5071" w:rsidRPr="00E77374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C  SA</w:t>
            </w:r>
          </w:p>
        </w:tc>
      </w:tr>
      <w:tr w:rsidR="00BD5071" w:rsidRPr="00295D32" w:rsidTr="00E77374">
        <w:tc>
          <w:tcPr>
            <w:tcW w:w="0" w:type="auto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292" w:type="dxa"/>
          </w:tcPr>
          <w:p w:rsidR="00BD5071" w:rsidRPr="00295D32" w:rsidRDefault="00BD5071" w:rsidP="009234F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BUONANNO ANTONIO</w:t>
            </w:r>
          </w:p>
        </w:tc>
        <w:tc>
          <w:tcPr>
            <w:tcW w:w="2880" w:type="dxa"/>
          </w:tcPr>
          <w:p w:rsidR="00BD5071" w:rsidRPr="00295D32" w:rsidRDefault="00BD5071" w:rsidP="009234FE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D  SA</w:t>
            </w:r>
          </w:p>
        </w:tc>
      </w:tr>
    </w:tbl>
    <w:p w:rsidR="00BD5071" w:rsidRDefault="00BD5071" w:rsidP="00AA04B2">
      <w:pPr>
        <w:spacing w:after="160" w:line="259" w:lineRule="auto"/>
        <w:jc w:val="center"/>
        <w:rPr>
          <w:rFonts w:ascii="Calibri" w:hAnsi="Calibri"/>
          <w:color w:val="000000"/>
          <w:sz w:val="32"/>
          <w:szCs w:val="32"/>
          <w:lang w:eastAsia="en-US"/>
        </w:rPr>
      </w:pPr>
    </w:p>
    <w:p w:rsidR="00BD5071" w:rsidRPr="00AA04B2" w:rsidRDefault="00BD5071" w:rsidP="00AA04B2">
      <w:pPr>
        <w:spacing w:after="160" w:line="259" w:lineRule="auto"/>
        <w:jc w:val="center"/>
        <w:rPr>
          <w:rFonts w:ascii="Calibri" w:hAnsi="Calibri"/>
          <w:color w:val="000000"/>
          <w:sz w:val="32"/>
          <w:szCs w:val="32"/>
          <w:lang w:eastAsia="en-US"/>
        </w:rPr>
      </w:pPr>
    </w:p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AA04B2"/>
    <w:p w:rsidR="00BD5071" w:rsidRDefault="00BD5071" w:rsidP="00BB510E"/>
    <w:p w:rsidR="00BD5071" w:rsidRPr="00AB68CB" w:rsidRDefault="00BD5071" w:rsidP="00BB510E">
      <w:r w:rsidRPr="00AB68CB">
        <w:t>Prossimi incontri</w:t>
      </w:r>
      <w:r>
        <w:t>:</w:t>
      </w:r>
      <w:r w:rsidRPr="00AB68CB">
        <w:t>1</w:t>
      </w:r>
      <w:r>
        <w:t>1/12/2018</w:t>
      </w:r>
      <w:r w:rsidRPr="00AB68CB">
        <w:t>, 1</w:t>
      </w:r>
      <w:r>
        <w:t>8</w:t>
      </w:r>
      <w:r w:rsidRPr="00AB68CB">
        <w:t>/</w:t>
      </w:r>
      <w:r>
        <w:t>12</w:t>
      </w:r>
      <w:r w:rsidRPr="00AB68CB">
        <w:t>/201</w:t>
      </w:r>
      <w:r>
        <w:t>8</w:t>
      </w:r>
      <w:r w:rsidRPr="00AB68CB">
        <w:t xml:space="preserve">, </w:t>
      </w:r>
      <w:r>
        <w:t>08/01/2019</w:t>
      </w:r>
      <w:r w:rsidRPr="00AB68CB">
        <w:t>. Le prossime date saranno comunicate in seguito.</w:t>
      </w:r>
    </w:p>
    <w:p w:rsidR="00BD5071" w:rsidRDefault="00BD5071" w:rsidP="00B60CCD"/>
    <w:sectPr w:rsidR="00BD5071" w:rsidSect="001B7904">
      <w:headerReference w:type="default" r:id="rId7"/>
      <w:pgSz w:w="11906" w:h="16838"/>
      <w:pgMar w:top="170" w:right="707" w:bottom="964" w:left="709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071" w:rsidRDefault="00BD5071" w:rsidP="00EC2FC8">
      <w:r>
        <w:separator/>
      </w:r>
    </w:p>
  </w:endnote>
  <w:endnote w:type="continuationSeparator" w:id="0">
    <w:p w:rsidR="00BD5071" w:rsidRDefault="00BD5071" w:rsidP="00EC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071" w:rsidRDefault="00BD5071" w:rsidP="00EC2FC8">
      <w:r>
        <w:separator/>
      </w:r>
    </w:p>
  </w:footnote>
  <w:footnote w:type="continuationSeparator" w:id="0">
    <w:p w:rsidR="00BD5071" w:rsidRDefault="00BD5071" w:rsidP="00EC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071" w:rsidRDefault="00BD5071" w:rsidP="001B7904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ind w:right="142"/>
      <w:jc w:val="center"/>
      <w:rPr>
        <w:rFonts w:ascii="Lucida Calligraphy" w:hAnsi="Lucida Calligraphy"/>
        <w:b/>
        <w:i/>
        <w:sz w:val="32"/>
        <w:szCs w:val="32"/>
      </w:rPr>
    </w:pPr>
    <w:r>
      <w:rPr>
        <w:noProof/>
      </w:rPr>
      <w:pict>
        <v:group id="_x0000_s2049" editas="canvas" style="position:absolute;left:0;text-align:left;margin-left:-30.7pt;margin-top:-151pt;width:586.95pt;height:150.4pt;z-index:251660288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2051" type="#_x0000_t75" style="position:absolute;left:6886;top:4032;width:1359;height:744">
            <v:imagedata r:id="rId1" o:title=""/>
          </v:shape>
          <v:shape id="_x0000_s2052" type="#_x0000_t75" style="position:absolute;left:7323;top:2148;width:922;height:800">
            <v:imagedata r:id="rId2" o:title=""/>
          </v:shape>
          <v:shape id="_x0000_s2053" type="#_x0000_t75" style="position:absolute;left:-1940;top:4095;width:1531;height:830">
            <v:imagedata r:id="rId3" o:title=""/>
          </v:shape>
          <v:shape id="_x0000_s2054" type="#_x0000_t75" style="position:absolute;left:-2284;top:3212;width:1025;height:673">
            <v:imagedata r:id="rId4" o:title=""/>
          </v:shape>
          <v:shape id="_x0000_s2055" type="#_x0000_t75" style="position:absolute;left:7212;top:3057;width:1392;height:893">
            <v:imagedata r:id="rId5" o:title=""/>
          </v:shape>
          <v:shape id="_x0000_s2056" type="#_x0000_t75" style="position:absolute;left:-1675;top:2056;width:957;height:936">
            <v:imagedata r:id="rId6" o:title=""/>
          </v:shape>
          <w10:wrap type="square" anchorx="margin" anchory="margin"/>
        </v:group>
      </w:pict>
    </w:r>
  </w:p>
  <w:p w:rsidR="00BD5071" w:rsidRDefault="00BD5071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BD5071" w:rsidRDefault="00BD5071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BD5071" w:rsidRDefault="00BD507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Chiacchio – 80025 Casandrino (NA)</w:t>
    </w:r>
  </w:p>
  <w:p w:rsidR="00BD5071" w:rsidRDefault="00BD5071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BD5071" w:rsidRDefault="00BD507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BD5071" w:rsidRDefault="00BD507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BD5071" w:rsidRDefault="00BD5071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Tel. 081/19819589 – Fax 081/19819652 – e-mail: </w:t>
    </w:r>
    <w:hyperlink r:id="rId7" w:history="1">
      <w:r>
        <w:rPr>
          <w:rStyle w:val="Hyperlink"/>
          <w:b/>
          <w:sz w:val="20"/>
          <w:szCs w:val="20"/>
        </w:rPr>
        <w:t>naps73000c@istruzione.it</w:t>
      </w:r>
    </w:hyperlink>
  </w:p>
  <w:p w:rsidR="00BD5071" w:rsidRDefault="00BD5071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BD5071" w:rsidRDefault="00BD5071" w:rsidP="00E5757C">
    <w:pPr>
      <w:jc w:val="center"/>
      <w:rPr>
        <w:rFonts w:ascii="Tahoma" w:hAnsi="Tahoma" w:cs="Tahoma"/>
        <w:b/>
        <w:sz w:val="18"/>
        <w:szCs w:val="18"/>
      </w:rPr>
    </w:pPr>
  </w:p>
  <w:p w:rsidR="00BD5071" w:rsidRPr="006F6627" w:rsidRDefault="00BD5071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EFE56E2"/>
    <w:multiLevelType w:val="hybridMultilevel"/>
    <w:tmpl w:val="B2B07D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80D57"/>
    <w:multiLevelType w:val="hybridMultilevel"/>
    <w:tmpl w:val="DE527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D21EF"/>
    <w:multiLevelType w:val="hybridMultilevel"/>
    <w:tmpl w:val="1DE8D8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E1046"/>
    <w:multiLevelType w:val="hybridMultilevel"/>
    <w:tmpl w:val="EEBE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8673A"/>
    <w:multiLevelType w:val="hybridMultilevel"/>
    <w:tmpl w:val="ED6E5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E0275"/>
    <w:multiLevelType w:val="hybridMultilevel"/>
    <w:tmpl w:val="C590E2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357F9"/>
    <w:multiLevelType w:val="hybridMultilevel"/>
    <w:tmpl w:val="526A36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D6B379B"/>
    <w:multiLevelType w:val="hybridMultilevel"/>
    <w:tmpl w:val="D4600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F7AE8"/>
    <w:multiLevelType w:val="hybridMultilevel"/>
    <w:tmpl w:val="C1509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96C07"/>
    <w:multiLevelType w:val="hybridMultilevel"/>
    <w:tmpl w:val="3E107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91408"/>
    <w:multiLevelType w:val="hybridMultilevel"/>
    <w:tmpl w:val="3056B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420"/>
    <w:rsid w:val="00007E99"/>
    <w:rsid w:val="0004085B"/>
    <w:rsid w:val="0004763D"/>
    <w:rsid w:val="00054FCA"/>
    <w:rsid w:val="00096B11"/>
    <w:rsid w:val="000C2684"/>
    <w:rsid w:val="000C3F51"/>
    <w:rsid w:val="000C7C09"/>
    <w:rsid w:val="000F00F1"/>
    <w:rsid w:val="000F3F18"/>
    <w:rsid w:val="00101DBA"/>
    <w:rsid w:val="00101FD6"/>
    <w:rsid w:val="00134F18"/>
    <w:rsid w:val="00141C83"/>
    <w:rsid w:val="00162A01"/>
    <w:rsid w:val="00196546"/>
    <w:rsid w:val="001B0562"/>
    <w:rsid w:val="001B7904"/>
    <w:rsid w:val="001C0CB6"/>
    <w:rsid w:val="001E6F55"/>
    <w:rsid w:val="001F364F"/>
    <w:rsid w:val="00200C8A"/>
    <w:rsid w:val="00201891"/>
    <w:rsid w:val="00245116"/>
    <w:rsid w:val="00251979"/>
    <w:rsid w:val="00252122"/>
    <w:rsid w:val="002659E4"/>
    <w:rsid w:val="002731F3"/>
    <w:rsid w:val="002944D5"/>
    <w:rsid w:val="00295D32"/>
    <w:rsid w:val="00297643"/>
    <w:rsid w:val="002C094B"/>
    <w:rsid w:val="002D57A8"/>
    <w:rsid w:val="002E44F6"/>
    <w:rsid w:val="003008C0"/>
    <w:rsid w:val="00310E08"/>
    <w:rsid w:val="00317F4E"/>
    <w:rsid w:val="00332888"/>
    <w:rsid w:val="00362866"/>
    <w:rsid w:val="00364DD4"/>
    <w:rsid w:val="00366AAF"/>
    <w:rsid w:val="0037208F"/>
    <w:rsid w:val="003752C7"/>
    <w:rsid w:val="00386A9C"/>
    <w:rsid w:val="003A6E00"/>
    <w:rsid w:val="003A76CC"/>
    <w:rsid w:val="003B504A"/>
    <w:rsid w:val="003C0466"/>
    <w:rsid w:val="003C5818"/>
    <w:rsid w:val="003D1369"/>
    <w:rsid w:val="003E50D2"/>
    <w:rsid w:val="003F1EC2"/>
    <w:rsid w:val="003F4255"/>
    <w:rsid w:val="00401E62"/>
    <w:rsid w:val="00402BF1"/>
    <w:rsid w:val="00404FCB"/>
    <w:rsid w:val="004059D4"/>
    <w:rsid w:val="0043571E"/>
    <w:rsid w:val="00443B94"/>
    <w:rsid w:val="00444B4E"/>
    <w:rsid w:val="0044742D"/>
    <w:rsid w:val="00447EA4"/>
    <w:rsid w:val="0045548C"/>
    <w:rsid w:val="00471BE7"/>
    <w:rsid w:val="00480DBA"/>
    <w:rsid w:val="00482DEF"/>
    <w:rsid w:val="004926A8"/>
    <w:rsid w:val="004953B5"/>
    <w:rsid w:val="004A731F"/>
    <w:rsid w:val="004B48FE"/>
    <w:rsid w:val="004C4F99"/>
    <w:rsid w:val="004D311D"/>
    <w:rsid w:val="00503CCA"/>
    <w:rsid w:val="005160EB"/>
    <w:rsid w:val="0053411E"/>
    <w:rsid w:val="00562843"/>
    <w:rsid w:val="005B1C21"/>
    <w:rsid w:val="005B4864"/>
    <w:rsid w:val="005C2209"/>
    <w:rsid w:val="005D7EF2"/>
    <w:rsid w:val="00614353"/>
    <w:rsid w:val="00630CB6"/>
    <w:rsid w:val="00630D33"/>
    <w:rsid w:val="00637FF2"/>
    <w:rsid w:val="00644570"/>
    <w:rsid w:val="006518F3"/>
    <w:rsid w:val="00653ECF"/>
    <w:rsid w:val="00657670"/>
    <w:rsid w:val="00681785"/>
    <w:rsid w:val="006B3BCF"/>
    <w:rsid w:val="006B7BCF"/>
    <w:rsid w:val="006F6627"/>
    <w:rsid w:val="0071727B"/>
    <w:rsid w:val="007237A3"/>
    <w:rsid w:val="007238D0"/>
    <w:rsid w:val="00727C7C"/>
    <w:rsid w:val="00737C02"/>
    <w:rsid w:val="00750797"/>
    <w:rsid w:val="007535D7"/>
    <w:rsid w:val="007561E8"/>
    <w:rsid w:val="00757A84"/>
    <w:rsid w:val="00763EED"/>
    <w:rsid w:val="007A482A"/>
    <w:rsid w:val="007B1341"/>
    <w:rsid w:val="007D0B43"/>
    <w:rsid w:val="007D4C72"/>
    <w:rsid w:val="007E76D0"/>
    <w:rsid w:val="00800606"/>
    <w:rsid w:val="00822902"/>
    <w:rsid w:val="00823270"/>
    <w:rsid w:val="00831440"/>
    <w:rsid w:val="00840C28"/>
    <w:rsid w:val="008424E5"/>
    <w:rsid w:val="00843AFC"/>
    <w:rsid w:val="00865DA4"/>
    <w:rsid w:val="00883EBB"/>
    <w:rsid w:val="008A2EBD"/>
    <w:rsid w:val="008B5BE3"/>
    <w:rsid w:val="008E40E4"/>
    <w:rsid w:val="00911450"/>
    <w:rsid w:val="009213EB"/>
    <w:rsid w:val="009234FE"/>
    <w:rsid w:val="00935FD9"/>
    <w:rsid w:val="009800E6"/>
    <w:rsid w:val="00990B4C"/>
    <w:rsid w:val="00990FA6"/>
    <w:rsid w:val="00995B21"/>
    <w:rsid w:val="009B0C3C"/>
    <w:rsid w:val="009C4480"/>
    <w:rsid w:val="009D7F43"/>
    <w:rsid w:val="009E3791"/>
    <w:rsid w:val="009E3E86"/>
    <w:rsid w:val="00A1447F"/>
    <w:rsid w:val="00A24223"/>
    <w:rsid w:val="00A471D1"/>
    <w:rsid w:val="00A47F52"/>
    <w:rsid w:val="00A536E7"/>
    <w:rsid w:val="00A601C0"/>
    <w:rsid w:val="00A611D3"/>
    <w:rsid w:val="00A836FA"/>
    <w:rsid w:val="00A961A0"/>
    <w:rsid w:val="00AA04B2"/>
    <w:rsid w:val="00AA0AE2"/>
    <w:rsid w:val="00AA7612"/>
    <w:rsid w:val="00AB68CB"/>
    <w:rsid w:val="00AC03FE"/>
    <w:rsid w:val="00AE47F4"/>
    <w:rsid w:val="00AE4A68"/>
    <w:rsid w:val="00B04420"/>
    <w:rsid w:val="00B06054"/>
    <w:rsid w:val="00B21367"/>
    <w:rsid w:val="00B27596"/>
    <w:rsid w:val="00B32CFD"/>
    <w:rsid w:val="00B515C4"/>
    <w:rsid w:val="00B60CCD"/>
    <w:rsid w:val="00B63F91"/>
    <w:rsid w:val="00B7750A"/>
    <w:rsid w:val="00B818CF"/>
    <w:rsid w:val="00B8349D"/>
    <w:rsid w:val="00B83B4E"/>
    <w:rsid w:val="00B8781A"/>
    <w:rsid w:val="00B96390"/>
    <w:rsid w:val="00BB2288"/>
    <w:rsid w:val="00BB25B7"/>
    <w:rsid w:val="00BB510E"/>
    <w:rsid w:val="00BD5071"/>
    <w:rsid w:val="00BE541E"/>
    <w:rsid w:val="00BF422C"/>
    <w:rsid w:val="00BF5BC4"/>
    <w:rsid w:val="00BF5E29"/>
    <w:rsid w:val="00BF6EBC"/>
    <w:rsid w:val="00C131E3"/>
    <w:rsid w:val="00C247BC"/>
    <w:rsid w:val="00C31E41"/>
    <w:rsid w:val="00C35729"/>
    <w:rsid w:val="00C416FB"/>
    <w:rsid w:val="00C56F41"/>
    <w:rsid w:val="00C629B1"/>
    <w:rsid w:val="00C64306"/>
    <w:rsid w:val="00C649EB"/>
    <w:rsid w:val="00C81282"/>
    <w:rsid w:val="00CA67E2"/>
    <w:rsid w:val="00CB4C7C"/>
    <w:rsid w:val="00CD196F"/>
    <w:rsid w:val="00CE4353"/>
    <w:rsid w:val="00CE5199"/>
    <w:rsid w:val="00D120A5"/>
    <w:rsid w:val="00D14276"/>
    <w:rsid w:val="00D24304"/>
    <w:rsid w:val="00D51765"/>
    <w:rsid w:val="00D55BD8"/>
    <w:rsid w:val="00D55D1F"/>
    <w:rsid w:val="00D5694A"/>
    <w:rsid w:val="00D60889"/>
    <w:rsid w:val="00D678D7"/>
    <w:rsid w:val="00D75063"/>
    <w:rsid w:val="00DB0927"/>
    <w:rsid w:val="00DB1722"/>
    <w:rsid w:val="00DB22D6"/>
    <w:rsid w:val="00DC20C6"/>
    <w:rsid w:val="00DD1BD0"/>
    <w:rsid w:val="00E2212E"/>
    <w:rsid w:val="00E26AB2"/>
    <w:rsid w:val="00E36FAD"/>
    <w:rsid w:val="00E5757C"/>
    <w:rsid w:val="00E57B7F"/>
    <w:rsid w:val="00E77374"/>
    <w:rsid w:val="00E834A8"/>
    <w:rsid w:val="00E87F46"/>
    <w:rsid w:val="00E9766D"/>
    <w:rsid w:val="00EA4BC7"/>
    <w:rsid w:val="00EB02BC"/>
    <w:rsid w:val="00EC2FC8"/>
    <w:rsid w:val="00ED7DE1"/>
    <w:rsid w:val="00EF4084"/>
    <w:rsid w:val="00F002DD"/>
    <w:rsid w:val="00F03033"/>
    <w:rsid w:val="00F05276"/>
    <w:rsid w:val="00F11241"/>
    <w:rsid w:val="00F154E9"/>
    <w:rsid w:val="00F30923"/>
    <w:rsid w:val="00F325BF"/>
    <w:rsid w:val="00F3504F"/>
    <w:rsid w:val="00F57BE6"/>
    <w:rsid w:val="00F67FF1"/>
    <w:rsid w:val="00F774ED"/>
    <w:rsid w:val="00FA4832"/>
    <w:rsid w:val="00FB1D3B"/>
    <w:rsid w:val="00FC32F9"/>
    <w:rsid w:val="00FC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0442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C2FC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FC8"/>
    <w:rPr>
      <w:rFonts w:ascii="Times New Roman" w:hAnsi="Times New Roman"/>
      <w:sz w:val="24"/>
      <w:lang w:eastAsia="it-IT"/>
    </w:rPr>
  </w:style>
  <w:style w:type="paragraph" w:styleId="Footer">
    <w:name w:val="footer"/>
    <w:basedOn w:val="Normal"/>
    <w:link w:val="FooterChar"/>
    <w:uiPriority w:val="99"/>
    <w:rsid w:val="00EC2FC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2FC8"/>
    <w:rPr>
      <w:rFonts w:ascii="Times New Roman" w:hAnsi="Times New Roman"/>
      <w:sz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EC2FC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FC8"/>
    <w:rPr>
      <w:rFonts w:ascii="Tahoma" w:hAnsi="Tahoma"/>
      <w:sz w:val="16"/>
      <w:lang w:eastAsia="it-IT"/>
    </w:rPr>
  </w:style>
  <w:style w:type="character" w:customStyle="1" w:styleId="inserisci1">
    <w:name w:val="inserisci1"/>
    <w:uiPriority w:val="99"/>
    <w:rsid w:val="00B60CCD"/>
    <w:rPr>
      <w:rFonts w:ascii="Verdana" w:hAnsi="Verdana"/>
      <w:color w:val="000000"/>
      <w:sz w:val="22"/>
      <w:u w:val="none"/>
      <w:effect w:val="none"/>
      <w:bdr w:val="outset" w:sz="6" w:space="1" w:color="F4F4F4" w:frame="1"/>
      <w:shd w:val="clear" w:color="auto" w:fill="7DFFCD"/>
    </w:rPr>
  </w:style>
  <w:style w:type="table" w:styleId="TableGrid">
    <w:name w:val="Table Grid"/>
    <w:basedOn w:val="TableNormal"/>
    <w:uiPriority w:val="99"/>
    <w:rsid w:val="00B515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uiPriority w:val="99"/>
    <w:rsid w:val="00AA04B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2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156</Words>
  <Characters>895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Agli alunni </dc:title>
  <dc:subject/>
  <dc:creator>Salvatore Brunaccini</dc:creator>
  <cp:keywords/>
  <dc:description/>
  <cp:lastModifiedBy>Mena</cp:lastModifiedBy>
  <cp:revision>7</cp:revision>
  <cp:lastPrinted>2016-04-06T10:55:00Z</cp:lastPrinted>
  <dcterms:created xsi:type="dcterms:W3CDTF">2018-12-03T11:51:00Z</dcterms:created>
  <dcterms:modified xsi:type="dcterms:W3CDTF">2018-12-03T12:12:00Z</dcterms:modified>
</cp:coreProperties>
</file>