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FA" w:rsidRDefault="000E4DFA" w:rsidP="00FA4832">
      <w:pPr>
        <w:jc w:val="right"/>
      </w:pPr>
    </w:p>
    <w:p w:rsidR="000E4DFA" w:rsidRDefault="000E4DFA" w:rsidP="00FA4832">
      <w:pPr>
        <w:jc w:val="right"/>
      </w:pPr>
      <w:r>
        <w:t xml:space="preserve">Agli alunni </w:t>
      </w:r>
    </w:p>
    <w:p w:rsidR="000E4DFA" w:rsidRDefault="000E4DFA" w:rsidP="00FA4832">
      <w:pPr>
        <w:jc w:val="right"/>
      </w:pPr>
      <w:r>
        <w:t>Ai docenti</w:t>
      </w:r>
    </w:p>
    <w:p w:rsidR="000E4DFA" w:rsidRDefault="000E4DFA" w:rsidP="00FA4832">
      <w:pPr>
        <w:jc w:val="right"/>
      </w:pPr>
      <w:r>
        <w:t>Ai genitori</w:t>
      </w:r>
    </w:p>
    <w:p w:rsidR="000E4DFA" w:rsidRDefault="000E4DFA" w:rsidP="00995B21"/>
    <w:p w:rsidR="000E4DFA" w:rsidRDefault="000E4DFA" w:rsidP="00995B21">
      <w:r>
        <w:t>ELENCO ALUNNI EIPASS</w:t>
      </w:r>
    </w:p>
    <w:p w:rsidR="000E4DFA" w:rsidRDefault="000E4DFA" w:rsidP="00E77374">
      <w:pPr>
        <w:spacing w:after="160" w:line="259" w:lineRule="auto"/>
        <w:jc w:val="center"/>
        <w:rPr>
          <w:rFonts w:ascii="Calibri" w:hAnsi="Calibri"/>
          <w:sz w:val="32"/>
          <w:szCs w:val="32"/>
          <w:lang w:eastAsia="en-US"/>
        </w:rPr>
      </w:pPr>
    </w:p>
    <w:p w:rsidR="000E4DFA" w:rsidRPr="00AA04B2" w:rsidRDefault="000E4DFA" w:rsidP="00E77374">
      <w:pPr>
        <w:spacing w:after="160" w:line="259" w:lineRule="auto"/>
        <w:jc w:val="center"/>
        <w:rPr>
          <w:rFonts w:ascii="Calibri" w:hAnsi="Calibri"/>
          <w:sz w:val="32"/>
          <w:szCs w:val="32"/>
          <w:lang w:eastAsia="en-US"/>
        </w:rPr>
      </w:pPr>
      <w:r>
        <w:rPr>
          <w:rFonts w:ascii="Calibri" w:hAnsi="Calibri"/>
          <w:sz w:val="32"/>
          <w:szCs w:val="32"/>
          <w:lang w:eastAsia="en-US"/>
        </w:rPr>
        <w:t xml:space="preserve">Referente: </w:t>
      </w:r>
      <w:r w:rsidRPr="00AA04B2">
        <w:rPr>
          <w:rFonts w:ascii="Calibri" w:hAnsi="Calibri"/>
          <w:sz w:val="32"/>
          <w:szCs w:val="32"/>
          <w:lang w:eastAsia="en-US"/>
        </w:rPr>
        <w:t>Prof.ssa Filomena Barbato</w:t>
      </w:r>
    </w:p>
    <w:tbl>
      <w:tblPr>
        <w:tblpPr w:leftFromText="141" w:rightFromText="141" w:vertAnchor="page" w:horzAnchor="page" w:tblpX="1142" w:tblpY="68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"/>
        <w:gridCol w:w="4832"/>
        <w:gridCol w:w="3420"/>
      </w:tblGrid>
      <w:tr w:rsidR="000E4DFA" w:rsidRPr="00295D32" w:rsidTr="000B5C28">
        <w:tc>
          <w:tcPr>
            <w:tcW w:w="0" w:type="auto"/>
          </w:tcPr>
          <w:p w:rsidR="000E4DFA" w:rsidRPr="00295D32" w:rsidRDefault="000E4DFA" w:rsidP="005E7806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32" w:type="dxa"/>
          </w:tcPr>
          <w:p w:rsidR="000E4DFA" w:rsidRPr="00E77374" w:rsidRDefault="000E4DFA" w:rsidP="005E7806">
            <w:pPr>
              <w:jc w:val="center"/>
              <w:rPr>
                <w:sz w:val="32"/>
                <w:szCs w:val="32"/>
                <w:lang w:eastAsia="en-US"/>
              </w:rPr>
            </w:pPr>
            <w:r w:rsidRPr="00E77374">
              <w:rPr>
                <w:sz w:val="32"/>
                <w:szCs w:val="32"/>
                <w:lang w:eastAsia="en-US"/>
              </w:rPr>
              <w:t>ALUNNI</w:t>
            </w:r>
          </w:p>
        </w:tc>
        <w:tc>
          <w:tcPr>
            <w:tcW w:w="3420" w:type="dxa"/>
          </w:tcPr>
          <w:p w:rsidR="000E4DFA" w:rsidRPr="00E77374" w:rsidRDefault="000E4DFA" w:rsidP="005E7806">
            <w:pPr>
              <w:jc w:val="center"/>
              <w:rPr>
                <w:sz w:val="32"/>
                <w:szCs w:val="32"/>
                <w:lang w:eastAsia="en-US"/>
              </w:rPr>
            </w:pPr>
            <w:r w:rsidRPr="00E77374">
              <w:rPr>
                <w:sz w:val="32"/>
                <w:szCs w:val="32"/>
                <w:lang w:eastAsia="en-US"/>
              </w:rPr>
              <w:t>CLASSE</w:t>
            </w:r>
          </w:p>
        </w:tc>
      </w:tr>
      <w:tr w:rsidR="000E4DFA" w:rsidRPr="00295D32" w:rsidTr="000B5C28">
        <w:tc>
          <w:tcPr>
            <w:tcW w:w="0" w:type="auto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832" w:type="dxa"/>
          </w:tcPr>
          <w:p w:rsidR="000E4DFA" w:rsidRPr="00295D32" w:rsidRDefault="000E4DFA" w:rsidP="005E780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DE BIASE FRANCESCO</w:t>
            </w:r>
          </w:p>
        </w:tc>
        <w:tc>
          <w:tcPr>
            <w:tcW w:w="3420" w:type="dxa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III A  S</w:t>
            </w:r>
          </w:p>
        </w:tc>
      </w:tr>
      <w:tr w:rsidR="000E4DFA" w:rsidRPr="00295D32" w:rsidTr="000B5C28">
        <w:tc>
          <w:tcPr>
            <w:tcW w:w="0" w:type="auto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832" w:type="dxa"/>
          </w:tcPr>
          <w:p w:rsidR="000E4DFA" w:rsidRPr="00295D32" w:rsidRDefault="000E4DFA" w:rsidP="005E780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BUONANNO MARIA</w:t>
            </w:r>
          </w:p>
        </w:tc>
        <w:tc>
          <w:tcPr>
            <w:tcW w:w="3420" w:type="dxa"/>
          </w:tcPr>
          <w:p w:rsidR="000E4DFA" w:rsidRPr="00E77374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III B  SU</w:t>
            </w:r>
          </w:p>
        </w:tc>
      </w:tr>
      <w:tr w:rsidR="000E4DFA" w:rsidRPr="00295D32" w:rsidTr="000B5C28">
        <w:tc>
          <w:tcPr>
            <w:tcW w:w="0" w:type="auto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295D32"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832" w:type="dxa"/>
          </w:tcPr>
          <w:p w:rsidR="000E4DFA" w:rsidRPr="00295D32" w:rsidRDefault="000E4DFA" w:rsidP="005E780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COPPOLA SERENA</w:t>
            </w:r>
          </w:p>
        </w:tc>
        <w:tc>
          <w:tcPr>
            <w:tcW w:w="3420" w:type="dxa"/>
          </w:tcPr>
          <w:p w:rsidR="000E4DFA" w:rsidRPr="00E77374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III B  SU</w:t>
            </w:r>
          </w:p>
        </w:tc>
      </w:tr>
      <w:tr w:rsidR="000E4DFA" w:rsidRPr="00295D32" w:rsidTr="000B5C28">
        <w:tc>
          <w:tcPr>
            <w:tcW w:w="0" w:type="auto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32" w:type="dxa"/>
          </w:tcPr>
          <w:p w:rsidR="000E4DFA" w:rsidRPr="00295D32" w:rsidRDefault="000E4DFA" w:rsidP="005E780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BUONANNO SALVATORE</w:t>
            </w:r>
          </w:p>
        </w:tc>
        <w:tc>
          <w:tcPr>
            <w:tcW w:w="3420" w:type="dxa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III D SA</w:t>
            </w:r>
          </w:p>
        </w:tc>
      </w:tr>
      <w:tr w:rsidR="000E4DFA" w:rsidRPr="00295D32" w:rsidTr="000B5C28">
        <w:tc>
          <w:tcPr>
            <w:tcW w:w="0" w:type="auto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832" w:type="dxa"/>
          </w:tcPr>
          <w:p w:rsidR="000E4DFA" w:rsidRDefault="000E4DFA" w:rsidP="005E780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DI FRANCESCO VINCENZO</w:t>
            </w:r>
          </w:p>
        </w:tc>
        <w:tc>
          <w:tcPr>
            <w:tcW w:w="3420" w:type="dxa"/>
          </w:tcPr>
          <w:p w:rsidR="000E4DFA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III D  S A</w:t>
            </w:r>
          </w:p>
        </w:tc>
      </w:tr>
      <w:tr w:rsidR="000E4DFA" w:rsidRPr="00295D32" w:rsidTr="000B5C28">
        <w:tc>
          <w:tcPr>
            <w:tcW w:w="0" w:type="auto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832" w:type="dxa"/>
          </w:tcPr>
          <w:p w:rsidR="000E4DFA" w:rsidRPr="00295D32" w:rsidRDefault="000E4DFA" w:rsidP="005E780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LAEZZA GIOVANNI RAFFAELE</w:t>
            </w:r>
          </w:p>
        </w:tc>
        <w:tc>
          <w:tcPr>
            <w:tcW w:w="3420" w:type="dxa"/>
          </w:tcPr>
          <w:p w:rsidR="000E4DFA" w:rsidRPr="00E77374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IV A  L</w:t>
            </w:r>
          </w:p>
        </w:tc>
      </w:tr>
      <w:tr w:rsidR="000E4DFA" w:rsidRPr="00295D32" w:rsidTr="000B5C28">
        <w:tc>
          <w:tcPr>
            <w:tcW w:w="0" w:type="auto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832" w:type="dxa"/>
          </w:tcPr>
          <w:p w:rsidR="000E4DFA" w:rsidRPr="00295D32" w:rsidRDefault="000E4DFA" w:rsidP="005E780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SOMMA FABIOLA</w:t>
            </w:r>
          </w:p>
        </w:tc>
        <w:tc>
          <w:tcPr>
            <w:tcW w:w="3420" w:type="dxa"/>
          </w:tcPr>
          <w:p w:rsidR="000E4DFA" w:rsidRPr="00E77374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IV B  SU</w:t>
            </w:r>
          </w:p>
        </w:tc>
      </w:tr>
      <w:tr w:rsidR="000E4DFA" w:rsidRPr="00295D32" w:rsidTr="000B5C28">
        <w:tc>
          <w:tcPr>
            <w:tcW w:w="0" w:type="auto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832" w:type="dxa"/>
          </w:tcPr>
          <w:p w:rsidR="000E4DFA" w:rsidRPr="00295D32" w:rsidRDefault="000E4DFA" w:rsidP="005E780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MAISTO DANIELA</w:t>
            </w:r>
          </w:p>
        </w:tc>
        <w:tc>
          <w:tcPr>
            <w:tcW w:w="3420" w:type="dxa"/>
          </w:tcPr>
          <w:p w:rsidR="000E4DFA" w:rsidRPr="00E77374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IV B  SU</w:t>
            </w:r>
          </w:p>
        </w:tc>
      </w:tr>
      <w:tr w:rsidR="000E4DFA" w:rsidRPr="00295D32" w:rsidTr="000B5C28">
        <w:tc>
          <w:tcPr>
            <w:tcW w:w="0" w:type="auto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832" w:type="dxa"/>
          </w:tcPr>
          <w:p w:rsidR="000E4DFA" w:rsidRPr="00295D32" w:rsidRDefault="000E4DFA" w:rsidP="005E780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PEZZELLA MARICA</w:t>
            </w:r>
          </w:p>
        </w:tc>
        <w:tc>
          <w:tcPr>
            <w:tcW w:w="3420" w:type="dxa"/>
          </w:tcPr>
          <w:p w:rsidR="000E4DFA" w:rsidRPr="00E77374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IV B  SU</w:t>
            </w:r>
          </w:p>
        </w:tc>
      </w:tr>
      <w:tr w:rsidR="000E4DFA" w:rsidRPr="00295D32" w:rsidTr="000B5C28">
        <w:tc>
          <w:tcPr>
            <w:tcW w:w="0" w:type="auto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832" w:type="dxa"/>
          </w:tcPr>
          <w:p w:rsidR="000E4DFA" w:rsidRPr="00295D32" w:rsidRDefault="000E4DFA" w:rsidP="005E780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DI LEVA LUCA</w:t>
            </w:r>
          </w:p>
        </w:tc>
        <w:tc>
          <w:tcPr>
            <w:tcW w:w="3420" w:type="dxa"/>
          </w:tcPr>
          <w:p w:rsidR="000E4DFA" w:rsidRPr="00E77374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III D  SA</w:t>
            </w:r>
          </w:p>
        </w:tc>
      </w:tr>
      <w:tr w:rsidR="000E4DFA" w:rsidRPr="00295D32" w:rsidTr="000B5C28">
        <w:tc>
          <w:tcPr>
            <w:tcW w:w="0" w:type="auto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832" w:type="dxa"/>
          </w:tcPr>
          <w:p w:rsidR="000E4DFA" w:rsidRPr="00295D32" w:rsidRDefault="000E4DFA" w:rsidP="005E780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SCHIATTARELLA SALVATORE</w:t>
            </w:r>
          </w:p>
        </w:tc>
        <w:tc>
          <w:tcPr>
            <w:tcW w:w="3420" w:type="dxa"/>
          </w:tcPr>
          <w:p w:rsidR="000E4DFA" w:rsidRPr="00E77374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III D  SA</w:t>
            </w:r>
          </w:p>
        </w:tc>
      </w:tr>
      <w:tr w:rsidR="000E4DFA" w:rsidRPr="00295D32" w:rsidTr="000B5C28">
        <w:tc>
          <w:tcPr>
            <w:tcW w:w="0" w:type="auto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832" w:type="dxa"/>
          </w:tcPr>
          <w:p w:rsidR="000E4DFA" w:rsidRPr="00295D32" w:rsidRDefault="000E4DFA" w:rsidP="005E780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CAPASSO DAVIDE</w:t>
            </w:r>
          </w:p>
        </w:tc>
        <w:tc>
          <w:tcPr>
            <w:tcW w:w="3420" w:type="dxa"/>
          </w:tcPr>
          <w:p w:rsidR="000E4DFA" w:rsidRPr="00E77374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IV C  SA</w:t>
            </w:r>
          </w:p>
        </w:tc>
      </w:tr>
      <w:tr w:rsidR="000E4DFA" w:rsidRPr="00295D32" w:rsidTr="000B5C28">
        <w:tc>
          <w:tcPr>
            <w:tcW w:w="0" w:type="auto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832" w:type="dxa"/>
          </w:tcPr>
          <w:p w:rsidR="000E4DFA" w:rsidRPr="00295D32" w:rsidRDefault="000E4DFA" w:rsidP="005E780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VALLIFUOCO STELLA</w:t>
            </w:r>
          </w:p>
        </w:tc>
        <w:tc>
          <w:tcPr>
            <w:tcW w:w="3420" w:type="dxa"/>
          </w:tcPr>
          <w:p w:rsidR="000E4DFA" w:rsidRPr="00E77374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IV C  SA</w:t>
            </w:r>
          </w:p>
        </w:tc>
      </w:tr>
      <w:tr w:rsidR="000E4DFA" w:rsidRPr="00295D32" w:rsidTr="000B5C28">
        <w:tc>
          <w:tcPr>
            <w:tcW w:w="0" w:type="auto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832" w:type="dxa"/>
          </w:tcPr>
          <w:p w:rsidR="000E4DFA" w:rsidRPr="00295D32" w:rsidRDefault="000E4DFA" w:rsidP="005E780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RUSSO ANTONIA</w:t>
            </w:r>
          </w:p>
        </w:tc>
        <w:tc>
          <w:tcPr>
            <w:tcW w:w="3420" w:type="dxa"/>
          </w:tcPr>
          <w:p w:rsidR="000E4DFA" w:rsidRPr="00E77374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V A  S</w:t>
            </w:r>
          </w:p>
        </w:tc>
      </w:tr>
      <w:tr w:rsidR="000E4DFA" w:rsidRPr="00295D32" w:rsidTr="000B5C28">
        <w:tc>
          <w:tcPr>
            <w:tcW w:w="0" w:type="auto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832" w:type="dxa"/>
          </w:tcPr>
          <w:p w:rsidR="000E4DFA" w:rsidRPr="00295D32" w:rsidRDefault="000E4DFA" w:rsidP="005E780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TOMMASINO FILOMENA</w:t>
            </w:r>
          </w:p>
        </w:tc>
        <w:tc>
          <w:tcPr>
            <w:tcW w:w="3420" w:type="dxa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V A  S</w:t>
            </w:r>
          </w:p>
        </w:tc>
      </w:tr>
      <w:tr w:rsidR="000E4DFA" w:rsidRPr="00295D32" w:rsidTr="000B5C28">
        <w:tc>
          <w:tcPr>
            <w:tcW w:w="0" w:type="auto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832" w:type="dxa"/>
          </w:tcPr>
          <w:p w:rsidR="000E4DFA" w:rsidRPr="00295D32" w:rsidRDefault="000E4DFA" w:rsidP="005E780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CEPARANO FRANCESCA</w:t>
            </w:r>
          </w:p>
        </w:tc>
        <w:tc>
          <w:tcPr>
            <w:tcW w:w="3420" w:type="dxa"/>
          </w:tcPr>
          <w:p w:rsidR="000E4DFA" w:rsidRPr="00E77374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V C  SA</w:t>
            </w:r>
          </w:p>
        </w:tc>
      </w:tr>
      <w:tr w:rsidR="000E4DFA" w:rsidRPr="00295D32" w:rsidTr="000B5C28">
        <w:tc>
          <w:tcPr>
            <w:tcW w:w="0" w:type="auto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832" w:type="dxa"/>
          </w:tcPr>
          <w:p w:rsidR="000E4DFA" w:rsidRPr="00295D32" w:rsidRDefault="000E4DFA" w:rsidP="005E780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VERDE GIULIANA</w:t>
            </w:r>
          </w:p>
        </w:tc>
        <w:tc>
          <w:tcPr>
            <w:tcW w:w="3420" w:type="dxa"/>
          </w:tcPr>
          <w:p w:rsidR="000E4DFA" w:rsidRPr="00E77374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V C  SA</w:t>
            </w:r>
          </w:p>
        </w:tc>
      </w:tr>
      <w:tr w:rsidR="000E4DFA" w:rsidRPr="00295D32" w:rsidTr="000B5C28">
        <w:tc>
          <w:tcPr>
            <w:tcW w:w="0" w:type="auto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832" w:type="dxa"/>
          </w:tcPr>
          <w:p w:rsidR="000E4DFA" w:rsidRPr="00295D32" w:rsidRDefault="000E4DFA" w:rsidP="005E7806">
            <w:pPr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BUONANNO ANTONIO</w:t>
            </w:r>
          </w:p>
        </w:tc>
        <w:tc>
          <w:tcPr>
            <w:tcW w:w="3420" w:type="dxa"/>
          </w:tcPr>
          <w:p w:rsidR="000E4DFA" w:rsidRPr="00295D32" w:rsidRDefault="000E4DFA" w:rsidP="005E7806">
            <w:pPr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V D  SA</w:t>
            </w:r>
          </w:p>
        </w:tc>
      </w:tr>
    </w:tbl>
    <w:p w:rsidR="000E4DFA" w:rsidRDefault="000E4DFA" w:rsidP="00AA04B2"/>
    <w:p w:rsidR="000E4DFA" w:rsidRDefault="000E4DFA" w:rsidP="00AA04B2"/>
    <w:p w:rsidR="000E4DFA" w:rsidRDefault="000E4DFA" w:rsidP="00AA04B2"/>
    <w:p w:rsidR="000E4DFA" w:rsidRDefault="000E4DFA" w:rsidP="00AA04B2"/>
    <w:p w:rsidR="000E4DFA" w:rsidRDefault="000E4DFA" w:rsidP="00AA04B2"/>
    <w:p w:rsidR="000E4DFA" w:rsidRDefault="000E4DFA" w:rsidP="00AA04B2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B510E"/>
    <w:p w:rsidR="000E4DFA" w:rsidRDefault="000E4DFA" w:rsidP="00B60CCD"/>
    <w:sectPr w:rsidR="000E4DFA" w:rsidSect="001B7904">
      <w:headerReference w:type="default" r:id="rId7"/>
      <w:pgSz w:w="11906" w:h="16838"/>
      <w:pgMar w:top="170" w:right="707" w:bottom="964" w:left="709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DFA" w:rsidRDefault="000E4DFA" w:rsidP="00EC2FC8">
      <w:r>
        <w:separator/>
      </w:r>
    </w:p>
  </w:endnote>
  <w:endnote w:type="continuationSeparator" w:id="0">
    <w:p w:rsidR="000E4DFA" w:rsidRDefault="000E4DFA" w:rsidP="00EC2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Calligraphy">
    <w:altName w:val="Arabic Typesetting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DFA" w:rsidRDefault="000E4DFA" w:rsidP="00EC2FC8">
      <w:r>
        <w:separator/>
      </w:r>
    </w:p>
  </w:footnote>
  <w:footnote w:type="continuationSeparator" w:id="0">
    <w:p w:rsidR="000E4DFA" w:rsidRDefault="000E4DFA" w:rsidP="00EC2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DFA" w:rsidRDefault="000E4DFA" w:rsidP="001B7904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ind w:right="142"/>
      <w:jc w:val="center"/>
      <w:rPr>
        <w:rFonts w:ascii="Lucida Calligraphy" w:hAnsi="Lucida Calligraphy"/>
        <w:b/>
        <w:i/>
        <w:sz w:val="32"/>
        <w:szCs w:val="32"/>
      </w:rPr>
    </w:pPr>
    <w:r>
      <w:rPr>
        <w:noProof/>
      </w:rPr>
      <w:pict>
        <v:group id="_x0000_s2049" editas="canvas" style="position:absolute;left:0;text-align:left;margin-left:-30.7pt;margin-top:-151pt;width:586.95pt;height:150.4pt;z-index:251660288;mso-position-horizontal-relative:margin;mso-position-vertical-relative:margin" coordorigin="-2674,1941" coordsize="11739,3008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-2674;top:1941;width:11739;height:3008" o:preferrelative="f">
            <v:fill o:detectmouseclick="t"/>
            <v:path o:extrusionok="t" o:connecttype="none"/>
            <o:lock v:ext="edit" text="t"/>
          </v:shape>
          <v:shape id="_x0000_s2051" type="#_x0000_t75" style="position:absolute;left:6886;top:4032;width:1359;height:744">
            <v:imagedata r:id="rId1" o:title=""/>
          </v:shape>
          <v:shape id="_x0000_s2052" type="#_x0000_t75" style="position:absolute;left:7323;top:2148;width:922;height:800">
            <v:imagedata r:id="rId2" o:title=""/>
          </v:shape>
          <v:shape id="_x0000_s2053" type="#_x0000_t75" style="position:absolute;left:-1940;top:4095;width:1531;height:830">
            <v:imagedata r:id="rId3" o:title=""/>
          </v:shape>
          <v:shape id="_x0000_s2054" type="#_x0000_t75" style="position:absolute;left:-2284;top:3212;width:1025;height:673">
            <v:imagedata r:id="rId4" o:title=""/>
          </v:shape>
          <v:shape id="_x0000_s2055" type="#_x0000_t75" style="position:absolute;left:7212;top:3057;width:1392;height:893">
            <v:imagedata r:id="rId5" o:title=""/>
          </v:shape>
          <v:shape id="_x0000_s2056" type="#_x0000_t75" style="position:absolute;left:-1675;top:2056;width:957;height:936">
            <v:imagedata r:id="rId6" o:title=""/>
          </v:shape>
          <w10:wrap type="square" anchorx="margin" anchory="margin"/>
        </v:group>
      </w:pict>
    </w:r>
  </w:p>
  <w:p w:rsidR="000E4DFA" w:rsidRDefault="000E4DFA" w:rsidP="000C3F51">
    <w:pPr>
      <w:tabs>
        <w:tab w:val="left" w:pos="2934"/>
        <w:tab w:val="center" w:pos="5315"/>
        <w:tab w:val="left" w:pos="5896"/>
        <w:tab w:val="left" w:pos="8395"/>
      </w:tabs>
      <w:spacing w:line="240" w:lineRule="atLeast"/>
      <w:jc w:val="center"/>
      <w:rPr>
        <w:rFonts w:ascii="Lucida Calligraphy" w:hAnsi="Lucida Calligraphy"/>
        <w:b/>
        <w:i/>
        <w:sz w:val="32"/>
        <w:szCs w:val="32"/>
      </w:rPr>
    </w:pPr>
    <w:r>
      <w:rPr>
        <w:rFonts w:ascii="Lucida Calligraphy" w:hAnsi="Lucida Calligraphy"/>
        <w:b/>
        <w:i/>
        <w:sz w:val="32"/>
        <w:szCs w:val="32"/>
      </w:rPr>
      <w:t>LICEO STATALE “Laura Bassi”</w:t>
    </w:r>
  </w:p>
  <w:p w:rsidR="000E4DFA" w:rsidRDefault="000E4DFA" w:rsidP="000C3F51">
    <w:pPr>
      <w:spacing w:line="240" w:lineRule="atLeast"/>
      <w:jc w:val="center"/>
      <w:rPr>
        <w:b/>
        <w:sz w:val="20"/>
        <w:szCs w:val="20"/>
      </w:rPr>
    </w:pPr>
    <w:r>
      <w:rPr>
        <w:b/>
        <w:sz w:val="20"/>
        <w:szCs w:val="20"/>
        <w:u w:val="single"/>
      </w:rPr>
      <w:t>Liceo Scientifico - Liceo Linguistico</w:t>
    </w:r>
    <w:r>
      <w:rPr>
        <w:b/>
        <w:sz w:val="20"/>
        <w:szCs w:val="20"/>
      </w:rPr>
      <w:t xml:space="preserve"> in C.so Unione Sovietica, 85 – 80029 Sant’ Antimo (NA)</w:t>
    </w:r>
  </w:p>
  <w:p w:rsidR="000E4DFA" w:rsidRDefault="000E4DFA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Sede Associata </w:t>
    </w:r>
    <w:r>
      <w:rPr>
        <w:b/>
        <w:sz w:val="20"/>
        <w:szCs w:val="20"/>
        <w:u w:val="single"/>
      </w:rPr>
      <w:t>Liceo Delle Scienze Umane</w:t>
    </w:r>
    <w:r>
      <w:rPr>
        <w:b/>
        <w:sz w:val="20"/>
        <w:szCs w:val="20"/>
      </w:rPr>
      <w:t xml:space="preserve"> in Via A. Chiacchio – 80025 Casandrino (NA)</w:t>
    </w:r>
  </w:p>
  <w:p w:rsidR="000E4DFA" w:rsidRDefault="000E4DFA" w:rsidP="000C3F51">
    <w:pPr>
      <w:jc w:val="center"/>
      <w:rPr>
        <w:sz w:val="20"/>
        <w:szCs w:val="20"/>
      </w:rPr>
    </w:pPr>
    <w:r>
      <w:rPr>
        <w:b/>
        <w:sz w:val="20"/>
        <w:szCs w:val="20"/>
      </w:rPr>
      <w:t xml:space="preserve">Succursale </w:t>
    </w:r>
    <w:r>
      <w:rPr>
        <w:b/>
        <w:sz w:val="20"/>
        <w:szCs w:val="20"/>
        <w:u w:val="single"/>
      </w:rPr>
      <w:t>Liceo Scientifico</w:t>
    </w:r>
    <w:r>
      <w:rPr>
        <w:b/>
        <w:sz w:val="20"/>
        <w:szCs w:val="20"/>
      </w:rPr>
      <w:t xml:space="preserve"> in Via Degli Oleandri, 31 – 80029 Sant’ Antimo (NA</w:t>
    </w:r>
    <w:r>
      <w:rPr>
        <w:sz w:val="20"/>
        <w:szCs w:val="20"/>
      </w:rPr>
      <w:t>)</w:t>
    </w:r>
  </w:p>
  <w:p w:rsidR="000E4DFA" w:rsidRDefault="000E4DFA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Codice ministeriale: NAPS73000C – Codice Fiscale: 95121360630</w:t>
    </w:r>
  </w:p>
  <w:p w:rsidR="000E4DFA" w:rsidRDefault="000E4DFA" w:rsidP="000C3F51">
    <w:pPr>
      <w:jc w:val="center"/>
      <w:rPr>
        <w:b/>
        <w:sz w:val="20"/>
        <w:szCs w:val="20"/>
      </w:rPr>
    </w:pPr>
    <w:r>
      <w:rPr>
        <w:b/>
        <w:sz w:val="20"/>
        <w:szCs w:val="20"/>
      </w:rPr>
      <w:t>Corso Unione Sovietica, 85 – 80029 Sant’Antimo (NA)</w:t>
    </w:r>
  </w:p>
  <w:p w:rsidR="000E4DFA" w:rsidRDefault="000E4DFA" w:rsidP="000C3F51">
    <w:pPr>
      <w:jc w:val="center"/>
      <w:rPr>
        <w:sz w:val="20"/>
        <w:szCs w:val="20"/>
      </w:rPr>
    </w:pPr>
    <w:r>
      <w:rPr>
        <w:b/>
        <w:sz w:val="20"/>
        <w:szCs w:val="20"/>
      </w:rPr>
      <w:t xml:space="preserve">Tel. 081/19819589 – Fax 081/19819652 – e-mail: </w:t>
    </w:r>
    <w:hyperlink r:id="rId7" w:history="1">
      <w:r>
        <w:rPr>
          <w:rStyle w:val="Hyperlink"/>
          <w:b/>
          <w:sz w:val="20"/>
          <w:szCs w:val="20"/>
        </w:rPr>
        <w:t>naps73000c@istruzione.it</w:t>
      </w:r>
    </w:hyperlink>
  </w:p>
  <w:p w:rsidR="000E4DFA" w:rsidRDefault="000E4DFA" w:rsidP="000C3F51">
    <w:pPr>
      <w:ind w:left="2124" w:firstLine="708"/>
      <w:jc w:val="center"/>
      <w:rPr>
        <w:rFonts w:ascii="Tahoma" w:hAnsi="Tahoma" w:cs="Tahoma"/>
        <w:b/>
        <w:sz w:val="18"/>
        <w:szCs w:val="18"/>
      </w:rPr>
    </w:pPr>
  </w:p>
  <w:p w:rsidR="000E4DFA" w:rsidRDefault="000E4DFA" w:rsidP="00E5757C">
    <w:pPr>
      <w:jc w:val="center"/>
      <w:rPr>
        <w:rFonts w:ascii="Tahoma" w:hAnsi="Tahoma" w:cs="Tahoma"/>
        <w:b/>
        <w:sz w:val="18"/>
        <w:szCs w:val="18"/>
      </w:rPr>
    </w:pPr>
  </w:p>
  <w:p w:rsidR="000E4DFA" w:rsidRPr="006F6627" w:rsidRDefault="000E4DFA" w:rsidP="00E5757C">
    <w:pPr>
      <w:ind w:left="2124" w:firstLine="708"/>
      <w:jc w:val="center"/>
      <w:rPr>
        <w:rFonts w:ascii="Tahoma" w:hAnsi="Tahoma" w:cs="Tahoma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EFE56E2"/>
    <w:multiLevelType w:val="hybridMultilevel"/>
    <w:tmpl w:val="B2B07D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E80D57"/>
    <w:multiLevelType w:val="hybridMultilevel"/>
    <w:tmpl w:val="DE527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D21EF"/>
    <w:multiLevelType w:val="hybridMultilevel"/>
    <w:tmpl w:val="1DE8D8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CE1046"/>
    <w:multiLevelType w:val="hybridMultilevel"/>
    <w:tmpl w:val="EEBE8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8673A"/>
    <w:multiLevelType w:val="hybridMultilevel"/>
    <w:tmpl w:val="ED6E5A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E0275"/>
    <w:multiLevelType w:val="hybridMultilevel"/>
    <w:tmpl w:val="C590E2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2357F9"/>
    <w:multiLevelType w:val="hybridMultilevel"/>
    <w:tmpl w:val="526A365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971CC"/>
    <w:multiLevelType w:val="hybridMultilevel"/>
    <w:tmpl w:val="DC845058"/>
    <w:lvl w:ilvl="0" w:tplc="D488153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D6B379B"/>
    <w:multiLevelType w:val="hybridMultilevel"/>
    <w:tmpl w:val="D4600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5F7AE8"/>
    <w:multiLevelType w:val="hybridMultilevel"/>
    <w:tmpl w:val="C1509A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F96C07"/>
    <w:multiLevelType w:val="hybridMultilevel"/>
    <w:tmpl w:val="3E107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691408"/>
    <w:multiLevelType w:val="hybridMultilevel"/>
    <w:tmpl w:val="3056BE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0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3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283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4420"/>
    <w:rsid w:val="00007E99"/>
    <w:rsid w:val="0004085B"/>
    <w:rsid w:val="0004763D"/>
    <w:rsid w:val="00054FCA"/>
    <w:rsid w:val="00096B11"/>
    <w:rsid w:val="000B5C28"/>
    <w:rsid w:val="000C2684"/>
    <w:rsid w:val="000C3F51"/>
    <w:rsid w:val="000C7C09"/>
    <w:rsid w:val="000E4DFA"/>
    <w:rsid w:val="000F00F1"/>
    <w:rsid w:val="000F3F18"/>
    <w:rsid w:val="00101DBA"/>
    <w:rsid w:val="00101FD6"/>
    <w:rsid w:val="00134F18"/>
    <w:rsid w:val="00141C83"/>
    <w:rsid w:val="00162A01"/>
    <w:rsid w:val="00196546"/>
    <w:rsid w:val="001B0562"/>
    <w:rsid w:val="001B4CF4"/>
    <w:rsid w:val="001B7904"/>
    <w:rsid w:val="001C0CB6"/>
    <w:rsid w:val="001E6F55"/>
    <w:rsid w:val="001F364F"/>
    <w:rsid w:val="00200C8A"/>
    <w:rsid w:val="00201891"/>
    <w:rsid w:val="00227E88"/>
    <w:rsid w:val="00242698"/>
    <w:rsid w:val="00245116"/>
    <w:rsid w:val="00251979"/>
    <w:rsid w:val="00252122"/>
    <w:rsid w:val="002659E4"/>
    <w:rsid w:val="002731F3"/>
    <w:rsid w:val="002944D5"/>
    <w:rsid w:val="00295D32"/>
    <w:rsid w:val="00297643"/>
    <w:rsid w:val="002C094B"/>
    <w:rsid w:val="002D57A8"/>
    <w:rsid w:val="002E44F6"/>
    <w:rsid w:val="003008C0"/>
    <w:rsid w:val="00305259"/>
    <w:rsid w:val="00310E08"/>
    <w:rsid w:val="00317F4E"/>
    <w:rsid w:val="00332888"/>
    <w:rsid w:val="00362866"/>
    <w:rsid w:val="00364DD4"/>
    <w:rsid w:val="00366AAF"/>
    <w:rsid w:val="0037208F"/>
    <w:rsid w:val="003752C7"/>
    <w:rsid w:val="00384AD8"/>
    <w:rsid w:val="00386A9C"/>
    <w:rsid w:val="003A6E00"/>
    <w:rsid w:val="003A76CC"/>
    <w:rsid w:val="003B504A"/>
    <w:rsid w:val="003B5406"/>
    <w:rsid w:val="003C0466"/>
    <w:rsid w:val="003C5818"/>
    <w:rsid w:val="003D1369"/>
    <w:rsid w:val="003E50D2"/>
    <w:rsid w:val="003F1EC2"/>
    <w:rsid w:val="003F4255"/>
    <w:rsid w:val="00401E62"/>
    <w:rsid w:val="00402BF1"/>
    <w:rsid w:val="00404FCB"/>
    <w:rsid w:val="004059D4"/>
    <w:rsid w:val="0043571E"/>
    <w:rsid w:val="00443B94"/>
    <w:rsid w:val="00444B4E"/>
    <w:rsid w:val="0044742D"/>
    <w:rsid w:val="00447EA4"/>
    <w:rsid w:val="0045548C"/>
    <w:rsid w:val="00471BE7"/>
    <w:rsid w:val="00480DBA"/>
    <w:rsid w:val="00482DEF"/>
    <w:rsid w:val="004926A8"/>
    <w:rsid w:val="004953B5"/>
    <w:rsid w:val="004A731F"/>
    <w:rsid w:val="004B48FE"/>
    <w:rsid w:val="004C4F99"/>
    <w:rsid w:val="004D311D"/>
    <w:rsid w:val="00503CCA"/>
    <w:rsid w:val="005160EB"/>
    <w:rsid w:val="0053411E"/>
    <w:rsid w:val="00562843"/>
    <w:rsid w:val="0056756F"/>
    <w:rsid w:val="005B1C21"/>
    <w:rsid w:val="005B4864"/>
    <w:rsid w:val="005C2209"/>
    <w:rsid w:val="005D7EF2"/>
    <w:rsid w:val="005E7806"/>
    <w:rsid w:val="00614353"/>
    <w:rsid w:val="00630CB6"/>
    <w:rsid w:val="00630D33"/>
    <w:rsid w:val="00637FF2"/>
    <w:rsid w:val="00644570"/>
    <w:rsid w:val="006518F3"/>
    <w:rsid w:val="00653ECF"/>
    <w:rsid w:val="00657670"/>
    <w:rsid w:val="00681785"/>
    <w:rsid w:val="006B3BCF"/>
    <w:rsid w:val="006B7BCF"/>
    <w:rsid w:val="006D5B28"/>
    <w:rsid w:val="006F6627"/>
    <w:rsid w:val="0071727B"/>
    <w:rsid w:val="007237A3"/>
    <w:rsid w:val="007238D0"/>
    <w:rsid w:val="00727C7C"/>
    <w:rsid w:val="00737C02"/>
    <w:rsid w:val="00750797"/>
    <w:rsid w:val="007535D7"/>
    <w:rsid w:val="007561E8"/>
    <w:rsid w:val="00757A84"/>
    <w:rsid w:val="00763EED"/>
    <w:rsid w:val="007A482A"/>
    <w:rsid w:val="007B1341"/>
    <w:rsid w:val="007D0B43"/>
    <w:rsid w:val="007D4C72"/>
    <w:rsid w:val="007E76D0"/>
    <w:rsid w:val="00800606"/>
    <w:rsid w:val="00822902"/>
    <w:rsid w:val="00823270"/>
    <w:rsid w:val="00831440"/>
    <w:rsid w:val="00840C28"/>
    <w:rsid w:val="008424E5"/>
    <w:rsid w:val="00843AFC"/>
    <w:rsid w:val="00865DA4"/>
    <w:rsid w:val="00883EBB"/>
    <w:rsid w:val="008A2EBD"/>
    <w:rsid w:val="008B5BE3"/>
    <w:rsid w:val="008E40E4"/>
    <w:rsid w:val="00911450"/>
    <w:rsid w:val="009213EB"/>
    <w:rsid w:val="009234FE"/>
    <w:rsid w:val="00935FD9"/>
    <w:rsid w:val="009800E6"/>
    <w:rsid w:val="00990B4C"/>
    <w:rsid w:val="00990FA6"/>
    <w:rsid w:val="00995B21"/>
    <w:rsid w:val="009A7964"/>
    <w:rsid w:val="009B0C3C"/>
    <w:rsid w:val="009C4480"/>
    <w:rsid w:val="009D7F43"/>
    <w:rsid w:val="009E3791"/>
    <w:rsid w:val="009E3E86"/>
    <w:rsid w:val="009F5DBA"/>
    <w:rsid w:val="00A1447F"/>
    <w:rsid w:val="00A24223"/>
    <w:rsid w:val="00A471D1"/>
    <w:rsid w:val="00A47F52"/>
    <w:rsid w:val="00A536E7"/>
    <w:rsid w:val="00A601C0"/>
    <w:rsid w:val="00A611D3"/>
    <w:rsid w:val="00A836FA"/>
    <w:rsid w:val="00A961A0"/>
    <w:rsid w:val="00AA04B2"/>
    <w:rsid w:val="00AA0AE2"/>
    <w:rsid w:val="00AA7612"/>
    <w:rsid w:val="00AB68CB"/>
    <w:rsid w:val="00AC03FE"/>
    <w:rsid w:val="00AE47F4"/>
    <w:rsid w:val="00AE4A68"/>
    <w:rsid w:val="00B04420"/>
    <w:rsid w:val="00B06054"/>
    <w:rsid w:val="00B21367"/>
    <w:rsid w:val="00B27596"/>
    <w:rsid w:val="00B32CFD"/>
    <w:rsid w:val="00B515C4"/>
    <w:rsid w:val="00B60CCD"/>
    <w:rsid w:val="00B63F91"/>
    <w:rsid w:val="00B7750A"/>
    <w:rsid w:val="00B818CF"/>
    <w:rsid w:val="00B8349D"/>
    <w:rsid w:val="00B83B4E"/>
    <w:rsid w:val="00B8781A"/>
    <w:rsid w:val="00B96390"/>
    <w:rsid w:val="00BB2288"/>
    <w:rsid w:val="00BB25B7"/>
    <w:rsid w:val="00BB510E"/>
    <w:rsid w:val="00BD5071"/>
    <w:rsid w:val="00BE541E"/>
    <w:rsid w:val="00BF422C"/>
    <w:rsid w:val="00BF5BC4"/>
    <w:rsid w:val="00BF5E29"/>
    <w:rsid w:val="00BF6EBC"/>
    <w:rsid w:val="00C131E3"/>
    <w:rsid w:val="00C247BC"/>
    <w:rsid w:val="00C31E41"/>
    <w:rsid w:val="00C35729"/>
    <w:rsid w:val="00C416FB"/>
    <w:rsid w:val="00C56F41"/>
    <w:rsid w:val="00C629B1"/>
    <w:rsid w:val="00C64306"/>
    <w:rsid w:val="00C649EB"/>
    <w:rsid w:val="00C81282"/>
    <w:rsid w:val="00CA67E2"/>
    <w:rsid w:val="00CB1F76"/>
    <w:rsid w:val="00CB4C7C"/>
    <w:rsid w:val="00CD196F"/>
    <w:rsid w:val="00CE4353"/>
    <w:rsid w:val="00CE5199"/>
    <w:rsid w:val="00D120A5"/>
    <w:rsid w:val="00D14276"/>
    <w:rsid w:val="00D24304"/>
    <w:rsid w:val="00D51765"/>
    <w:rsid w:val="00D55BD8"/>
    <w:rsid w:val="00D55D1F"/>
    <w:rsid w:val="00D5694A"/>
    <w:rsid w:val="00D60889"/>
    <w:rsid w:val="00D678D7"/>
    <w:rsid w:val="00D75063"/>
    <w:rsid w:val="00DB0927"/>
    <w:rsid w:val="00DB1722"/>
    <w:rsid w:val="00DB22D6"/>
    <w:rsid w:val="00DC20C6"/>
    <w:rsid w:val="00DD1BD0"/>
    <w:rsid w:val="00E2212E"/>
    <w:rsid w:val="00E26AB2"/>
    <w:rsid w:val="00E36FAD"/>
    <w:rsid w:val="00E55EF2"/>
    <w:rsid w:val="00E5757C"/>
    <w:rsid w:val="00E57B7F"/>
    <w:rsid w:val="00E77374"/>
    <w:rsid w:val="00E834A8"/>
    <w:rsid w:val="00E87F46"/>
    <w:rsid w:val="00E9766D"/>
    <w:rsid w:val="00EA4BC7"/>
    <w:rsid w:val="00EB02BC"/>
    <w:rsid w:val="00EC2FC8"/>
    <w:rsid w:val="00ED7DE1"/>
    <w:rsid w:val="00EF4084"/>
    <w:rsid w:val="00F002DD"/>
    <w:rsid w:val="00F03033"/>
    <w:rsid w:val="00F05276"/>
    <w:rsid w:val="00F11241"/>
    <w:rsid w:val="00F154E9"/>
    <w:rsid w:val="00F30923"/>
    <w:rsid w:val="00F325BF"/>
    <w:rsid w:val="00F3504F"/>
    <w:rsid w:val="00F57BE6"/>
    <w:rsid w:val="00F67FF1"/>
    <w:rsid w:val="00F774ED"/>
    <w:rsid w:val="00FA4832"/>
    <w:rsid w:val="00FB1D3B"/>
    <w:rsid w:val="00FC32F9"/>
    <w:rsid w:val="00FC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2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0442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C2FC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C2FC8"/>
    <w:rPr>
      <w:rFonts w:ascii="Times New Roman" w:hAnsi="Times New Roman" w:cs="Times New Roman"/>
      <w:sz w:val="24"/>
      <w:lang w:eastAsia="it-IT"/>
    </w:rPr>
  </w:style>
  <w:style w:type="paragraph" w:styleId="Footer">
    <w:name w:val="footer"/>
    <w:basedOn w:val="Normal"/>
    <w:link w:val="FooterChar"/>
    <w:uiPriority w:val="99"/>
    <w:rsid w:val="00EC2FC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C2FC8"/>
    <w:rPr>
      <w:rFonts w:ascii="Times New Roman" w:hAnsi="Times New Roman" w:cs="Times New Roman"/>
      <w:sz w:val="24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EC2FC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2FC8"/>
    <w:rPr>
      <w:rFonts w:ascii="Tahoma" w:hAnsi="Tahoma" w:cs="Times New Roman"/>
      <w:sz w:val="16"/>
      <w:lang w:eastAsia="it-IT"/>
    </w:rPr>
  </w:style>
  <w:style w:type="character" w:customStyle="1" w:styleId="inserisci1">
    <w:name w:val="inserisci1"/>
    <w:uiPriority w:val="99"/>
    <w:rsid w:val="00B60CCD"/>
    <w:rPr>
      <w:rFonts w:ascii="Verdana" w:hAnsi="Verdana"/>
      <w:color w:val="000000"/>
      <w:sz w:val="22"/>
      <w:u w:val="none"/>
      <w:effect w:val="none"/>
      <w:bdr w:val="outset" w:sz="6" w:space="1" w:color="F4F4F4" w:frame="1"/>
      <w:shd w:val="clear" w:color="auto" w:fill="7DFFCD"/>
    </w:rPr>
  </w:style>
  <w:style w:type="table" w:styleId="TableGrid">
    <w:name w:val="Table Grid"/>
    <w:basedOn w:val="TableNormal"/>
    <w:uiPriority w:val="99"/>
    <w:rsid w:val="00B515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uiPriority w:val="99"/>
    <w:rsid w:val="00AA04B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42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mailto:naps73000c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101</Words>
  <Characters>579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Agli alunni </dc:title>
  <dc:subject/>
  <dc:creator>Salvatore Brunaccini</dc:creator>
  <cp:keywords/>
  <dc:description/>
  <cp:lastModifiedBy>Mena</cp:lastModifiedBy>
  <cp:revision>3</cp:revision>
  <cp:lastPrinted>2016-04-06T10:55:00Z</cp:lastPrinted>
  <dcterms:created xsi:type="dcterms:W3CDTF">2018-12-17T15:09:00Z</dcterms:created>
  <dcterms:modified xsi:type="dcterms:W3CDTF">2018-12-17T15:13:00Z</dcterms:modified>
</cp:coreProperties>
</file>